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FB07" w14:textId="77777777" w:rsidR="009C7E34" w:rsidRPr="0087415D" w:rsidRDefault="009C7E34" w:rsidP="0087415D">
      <w:r w:rsidRPr="0087415D">
        <w:t>Vážen</w:t>
      </w:r>
      <w:r w:rsidR="00825D40" w:rsidRPr="0087415D">
        <w:t>é</w:t>
      </w:r>
      <w:r w:rsidRPr="0087415D">
        <w:t xml:space="preserve"> koleg</w:t>
      </w:r>
      <w:r w:rsidR="00825D40" w:rsidRPr="0087415D">
        <w:t>yně a vážení kolegové</w:t>
      </w:r>
      <w:r w:rsidRPr="0087415D">
        <w:t>,</w:t>
      </w:r>
    </w:p>
    <w:p w14:paraId="13B01EE7" w14:textId="77777777" w:rsidR="009C7E34" w:rsidRPr="0087415D" w:rsidRDefault="009C7E34" w:rsidP="0087415D"/>
    <w:p w14:paraId="669E31D9" w14:textId="7D9753F3" w:rsidR="009C7E34" w:rsidRPr="00BA0479" w:rsidRDefault="009C7E34" w:rsidP="0087415D">
      <w:r w:rsidRPr="0087415D">
        <w:t xml:space="preserve">na základě zaslaných výsledkových listin </w:t>
      </w:r>
      <w:r w:rsidR="00616F3C">
        <w:t>ze školní</w:t>
      </w:r>
      <w:r w:rsidR="00087965" w:rsidRPr="0087415D">
        <w:t xml:space="preserve"> </w:t>
      </w:r>
      <w:r w:rsidRPr="0087415D">
        <w:t>kol Biologické olympiády</w:t>
      </w:r>
      <w:r w:rsidR="00C87C69" w:rsidRPr="0087415D">
        <w:t xml:space="preserve"> kategorie </w:t>
      </w:r>
      <w:r w:rsidR="00A04CF3">
        <w:t>D</w:t>
      </w:r>
      <w:r w:rsidRPr="0087415D">
        <w:t xml:space="preserve"> zveme k účasti </w:t>
      </w:r>
      <w:r w:rsidR="00087965" w:rsidRPr="0087415D">
        <w:t>v</w:t>
      </w:r>
      <w:r w:rsidRPr="0087415D">
        <w:t xml:space="preserve"> </w:t>
      </w:r>
      <w:r w:rsidR="00616F3C">
        <w:t>okresním</w:t>
      </w:r>
      <w:r w:rsidRPr="0087415D">
        <w:t xml:space="preserve"> kole </w:t>
      </w:r>
      <w:proofErr w:type="spellStart"/>
      <w:r w:rsidRPr="0087415D">
        <w:t>B</w:t>
      </w:r>
      <w:r w:rsidR="00702E2D">
        <w:t>i</w:t>
      </w:r>
      <w:r w:rsidRPr="0087415D">
        <w:t>O</w:t>
      </w:r>
      <w:proofErr w:type="spellEnd"/>
      <w:r w:rsidRPr="0087415D">
        <w:t xml:space="preserve"> následující žáky Vaší školy</w:t>
      </w:r>
      <w:r w:rsidR="00D22EB5">
        <w:t xml:space="preserve"> (viz. </w:t>
      </w:r>
      <w:hyperlink r:id="rId4" w:history="1">
        <w:r w:rsidR="009F6FCD" w:rsidRPr="0015706C">
          <w:rPr>
            <w:rStyle w:val="Hypertextovodkaz"/>
          </w:rPr>
          <w:t>https://soutezekhk.cz/biologicka-olympiada</w:t>
        </w:r>
      </w:hyperlink>
      <w:r w:rsidR="009F6FCD">
        <w:t xml:space="preserve"> </w:t>
      </w:r>
      <w:r w:rsidR="00C601B6" w:rsidRPr="00BA0479">
        <w:t>.</w:t>
      </w:r>
      <w:r w:rsidR="00702E2D" w:rsidRPr="00BA0479">
        <w:t xml:space="preserve"> </w:t>
      </w:r>
    </w:p>
    <w:p w14:paraId="5DEB38EF" w14:textId="5415D4E0" w:rsidR="00E604E5" w:rsidRPr="0087415D" w:rsidRDefault="00616F3C" w:rsidP="0087415D">
      <w:r>
        <w:t>Okresní</w:t>
      </w:r>
      <w:r w:rsidR="009C7E34" w:rsidRPr="0087415D">
        <w:t xml:space="preserve"> kolo </w:t>
      </w:r>
      <w:proofErr w:type="spellStart"/>
      <w:r w:rsidR="009C7E34" w:rsidRPr="0087415D">
        <w:t>B</w:t>
      </w:r>
      <w:r w:rsidR="00EA28B0">
        <w:t>i</w:t>
      </w:r>
      <w:r w:rsidR="009C7E34" w:rsidRPr="0087415D">
        <w:t>O</w:t>
      </w:r>
      <w:proofErr w:type="spellEnd"/>
      <w:r w:rsidR="009C7E34" w:rsidRPr="0087415D">
        <w:t xml:space="preserve"> </w:t>
      </w:r>
      <w:r w:rsidR="00C87C69" w:rsidRPr="0087415D">
        <w:t xml:space="preserve">kategorie </w:t>
      </w:r>
      <w:r w:rsidR="00A04CF3">
        <w:t>D</w:t>
      </w:r>
      <w:r w:rsidR="00C87C69" w:rsidRPr="0087415D">
        <w:t xml:space="preserve"> </w:t>
      </w:r>
      <w:r w:rsidR="009C7E34" w:rsidRPr="0087415D">
        <w:t xml:space="preserve">se uskuteční na </w:t>
      </w:r>
      <w:r w:rsidR="00E3109E" w:rsidRPr="0087415D">
        <w:t xml:space="preserve">Biskupském gymnáziu </w:t>
      </w:r>
      <w:r w:rsidR="009C7E34" w:rsidRPr="0087415D">
        <w:t xml:space="preserve">dne </w:t>
      </w:r>
      <w:r>
        <w:t>9</w:t>
      </w:r>
      <w:r w:rsidR="000D7179" w:rsidRPr="0087415D">
        <w:t>.</w:t>
      </w:r>
      <w:r w:rsidR="00527C58" w:rsidRPr="0087415D">
        <w:t xml:space="preserve"> </w:t>
      </w:r>
      <w:r>
        <w:t>4</w:t>
      </w:r>
      <w:r w:rsidR="00527C58" w:rsidRPr="0087415D">
        <w:t xml:space="preserve">. </w:t>
      </w:r>
      <w:r w:rsidR="00E274FF">
        <w:t xml:space="preserve"> </w:t>
      </w:r>
      <w:r w:rsidR="009C7E34" w:rsidRPr="0087415D">
        <w:t>20</w:t>
      </w:r>
      <w:r w:rsidR="00F1464C">
        <w:t>2</w:t>
      </w:r>
      <w:r>
        <w:t xml:space="preserve">6 </w:t>
      </w:r>
      <w:r w:rsidR="00E274FF" w:rsidRPr="00361C08">
        <w:t>(</w:t>
      </w:r>
      <w:r>
        <w:t>ČTVRTEK</w:t>
      </w:r>
      <w:r w:rsidR="00E274FF">
        <w:t>)</w:t>
      </w:r>
      <w:r w:rsidR="009C7E34" w:rsidRPr="0087415D">
        <w:t xml:space="preserve">. </w:t>
      </w:r>
      <w:r w:rsidR="00D22EB5" w:rsidRPr="009F6FCD">
        <w:rPr>
          <w:b/>
          <w:bCs/>
          <w:u w:val="single"/>
        </w:rPr>
        <w:t xml:space="preserve">Prezence </w:t>
      </w:r>
      <w:r w:rsidR="009C7E34" w:rsidRPr="009F6FCD">
        <w:rPr>
          <w:b/>
          <w:bCs/>
          <w:u w:val="single"/>
        </w:rPr>
        <w:t xml:space="preserve">soutěžících bude zahájena </w:t>
      </w:r>
      <w:r w:rsidRPr="009F6FCD">
        <w:rPr>
          <w:b/>
          <w:bCs/>
          <w:u w:val="single"/>
        </w:rPr>
        <w:t>v</w:t>
      </w:r>
      <w:r w:rsidR="009C7E34" w:rsidRPr="009F6FCD">
        <w:rPr>
          <w:b/>
          <w:bCs/>
          <w:u w:val="single"/>
        </w:rPr>
        <w:t xml:space="preserve"> </w:t>
      </w:r>
      <w:r w:rsidRPr="009F6FCD">
        <w:rPr>
          <w:b/>
          <w:bCs/>
          <w:u w:val="single"/>
        </w:rPr>
        <w:t>10</w:t>
      </w:r>
      <w:r w:rsidR="009C7E34" w:rsidRPr="009F6FCD">
        <w:rPr>
          <w:b/>
          <w:bCs/>
          <w:u w:val="single"/>
        </w:rPr>
        <w:t xml:space="preserve"> hod</w:t>
      </w:r>
      <w:r w:rsidR="009C7E34" w:rsidRPr="00A04CF3">
        <w:t xml:space="preserve">. a vlastní soutěž </w:t>
      </w:r>
      <w:r w:rsidR="003C1416" w:rsidRPr="00A04CF3">
        <w:t xml:space="preserve">začíná </w:t>
      </w:r>
      <w:r w:rsidR="00A04CF3" w:rsidRPr="00A04CF3">
        <w:t>bezprostředně po registraci</w:t>
      </w:r>
      <w:r w:rsidR="009C7E34" w:rsidRPr="00A04CF3">
        <w:t>. Soutěž bude probíhat cca do</w:t>
      </w:r>
      <w:r w:rsidR="00527C58" w:rsidRPr="00A04CF3">
        <w:t xml:space="preserve"> </w:t>
      </w:r>
      <w:r w:rsidR="009C7E34" w:rsidRPr="00A04CF3">
        <w:t>1</w:t>
      </w:r>
      <w:r>
        <w:t>5</w:t>
      </w:r>
      <w:r w:rsidR="00415DC2" w:rsidRPr="00A04CF3">
        <w:t>:</w:t>
      </w:r>
      <w:r w:rsidR="00F1464C" w:rsidRPr="00A04CF3">
        <w:t>3</w:t>
      </w:r>
      <w:r w:rsidR="00897E7D" w:rsidRPr="00A04CF3">
        <w:t>0</w:t>
      </w:r>
      <w:r w:rsidR="009C7E34" w:rsidRPr="00A04CF3">
        <w:t xml:space="preserve"> hod.</w:t>
      </w:r>
    </w:p>
    <w:p w14:paraId="23F40044" w14:textId="77777777" w:rsidR="00141182" w:rsidRPr="00BA0479" w:rsidRDefault="00E604E5" w:rsidP="0087415D">
      <w:pPr>
        <w:rPr>
          <w:b/>
        </w:rPr>
      </w:pPr>
      <w:r w:rsidRPr="00BA0479">
        <w:rPr>
          <w:b/>
        </w:rPr>
        <w:t>V případě, že se student nemůže soutěže zúčastnit, informujte garanta soutěže</w:t>
      </w:r>
      <w:r w:rsidR="00983021" w:rsidRPr="00BA0479">
        <w:rPr>
          <w:b/>
        </w:rPr>
        <w:t xml:space="preserve"> (Ivo Králíček)</w:t>
      </w:r>
      <w:r w:rsidRPr="00BA0479">
        <w:rPr>
          <w:b/>
        </w:rPr>
        <w:t>.</w:t>
      </w:r>
    </w:p>
    <w:p w14:paraId="62BB0991" w14:textId="77777777" w:rsidR="00C87C69" w:rsidRPr="0087415D" w:rsidRDefault="00C87C69" w:rsidP="0087415D">
      <w:r w:rsidRPr="0087415D">
        <w:tab/>
      </w:r>
    </w:p>
    <w:p w14:paraId="3C6AE9DA" w14:textId="77777777" w:rsidR="00C87C69" w:rsidRPr="0087415D" w:rsidRDefault="00C87C69" w:rsidP="0087415D">
      <w:r w:rsidRPr="004B2FDF">
        <w:rPr>
          <w:color w:val="FF0000"/>
        </w:rPr>
        <w:t>Soutěžící si přinesou psací potřeby včetně dobře ořezané tužky</w:t>
      </w:r>
      <w:r w:rsidRPr="0087415D">
        <w:t xml:space="preserve">. </w:t>
      </w:r>
    </w:p>
    <w:p w14:paraId="6C9A126E" w14:textId="22B233E8" w:rsidR="008A4AB0" w:rsidRPr="0087415D" w:rsidRDefault="00916EA4" w:rsidP="0087415D">
      <w:r w:rsidRPr="0087415D">
        <w:t xml:space="preserve">K dopravě na místo konání soutěže lze použít </w:t>
      </w:r>
      <w:r w:rsidR="00415DC2" w:rsidRPr="0087415D">
        <w:t>spoje č.</w:t>
      </w:r>
      <w:r w:rsidR="003C1416">
        <w:t xml:space="preserve"> </w:t>
      </w:r>
      <w:r w:rsidR="00E3109E" w:rsidRPr="0087415D">
        <w:t>2, 16, 18, 23 nebo 27</w:t>
      </w:r>
      <w:r w:rsidRPr="0087415D">
        <w:t xml:space="preserve">. Výstupní stanice je </w:t>
      </w:r>
      <w:r w:rsidR="00240004" w:rsidRPr="0087415D">
        <w:t>„</w:t>
      </w:r>
      <w:r w:rsidR="00E3109E" w:rsidRPr="0087415D">
        <w:t>Zimní stadion</w:t>
      </w:r>
      <w:r w:rsidR="00240004" w:rsidRPr="0087415D">
        <w:t>“</w:t>
      </w:r>
      <w:r w:rsidR="00B207D2" w:rsidRPr="0087415D">
        <w:t xml:space="preserve"> (z vlakového nebo autobusového nádraží je možné jet spojem č. 2 nebo 16)</w:t>
      </w:r>
      <w:r w:rsidR="00240004" w:rsidRPr="0087415D">
        <w:t xml:space="preserve">. </w:t>
      </w:r>
      <w:r w:rsidRPr="0087415D">
        <w:t xml:space="preserve"> </w:t>
      </w:r>
      <w:r w:rsidR="008A4AB0" w:rsidRPr="0087415D">
        <w:t>Soutěž bude začínat v</w:t>
      </w:r>
      <w:r w:rsidR="00141182" w:rsidRPr="0087415D">
        <w:t xml:space="preserve"> označené </w:t>
      </w:r>
      <w:r w:rsidR="008A4AB0" w:rsidRPr="0087415D">
        <w:t>učebně</w:t>
      </w:r>
      <w:r w:rsidR="00C601B6">
        <w:t xml:space="preserve"> </w:t>
      </w:r>
      <w:r w:rsidR="00F1464C">
        <w:t>v</w:t>
      </w:r>
      <w:r w:rsidR="00616F3C">
        <w:t> přízemí (104) v „klasické budově gymnázia“</w:t>
      </w:r>
      <w:r w:rsidR="008A4AB0" w:rsidRPr="0087415D">
        <w:t>.</w:t>
      </w:r>
    </w:p>
    <w:p w14:paraId="6DC1F5AD" w14:textId="77777777" w:rsidR="00916EA4" w:rsidRPr="0087415D" w:rsidRDefault="00916EA4" w:rsidP="0087415D"/>
    <w:p w14:paraId="44FAE775" w14:textId="0EEAD1E9" w:rsidR="003262C6" w:rsidRDefault="003C1416" w:rsidP="003262C6">
      <w:r>
        <w:t>Zveřejnění výsledkové</w:t>
      </w:r>
      <w:r w:rsidR="003262C6">
        <w:t xml:space="preserve"> listiny </w:t>
      </w:r>
      <w:hyperlink r:id="rId5" w:history="1">
        <w:r w:rsidR="009F6FCD" w:rsidRPr="0015706C">
          <w:rPr>
            <w:rStyle w:val="Hypertextovodkaz"/>
          </w:rPr>
          <w:t>https://soutezekhk.cz/biologicka-olympiada</w:t>
        </w:r>
      </w:hyperlink>
      <w:r w:rsidR="009F6FCD">
        <w:t xml:space="preserve"> </w:t>
      </w:r>
      <w:r w:rsidR="003262C6">
        <w:t xml:space="preserve">, </w:t>
      </w:r>
      <w:r>
        <w:t xml:space="preserve">zajištění </w:t>
      </w:r>
      <w:r w:rsidR="003262C6">
        <w:t xml:space="preserve">odměn pro vítěze, tisk a </w:t>
      </w:r>
      <w:r w:rsidR="004B2FDF">
        <w:t>distribuci</w:t>
      </w:r>
      <w:r w:rsidR="003262C6">
        <w:t xml:space="preserve"> diplomů a účastnických listů zajistí </w:t>
      </w:r>
      <w:r>
        <w:t>KKIVI</w:t>
      </w:r>
      <w:r w:rsidR="003262C6" w:rsidRPr="008F2444">
        <w:t xml:space="preserve"> </w:t>
      </w:r>
      <w:r w:rsidR="00FD5B8F" w:rsidRPr="008F2444">
        <w:t>KHK</w:t>
      </w:r>
      <w:r w:rsidR="00FD5B8F">
        <w:t>.</w:t>
      </w:r>
      <w:r w:rsidR="003262C6">
        <w:t xml:space="preserve"> </w:t>
      </w:r>
    </w:p>
    <w:p w14:paraId="688E45D9" w14:textId="77777777" w:rsidR="00EA28B0" w:rsidRDefault="00EA28B0" w:rsidP="003262C6"/>
    <w:p w14:paraId="351A8793" w14:textId="6CE5CC59" w:rsidR="00EA28B0" w:rsidRPr="004B2FDF" w:rsidRDefault="00EA28B0" w:rsidP="003262C6">
      <w:pPr>
        <w:rPr>
          <w:color w:val="FF0000"/>
        </w:rPr>
      </w:pPr>
      <w:r w:rsidRPr="004B2FDF">
        <w:rPr>
          <w:b/>
          <w:color w:val="FF0000"/>
          <w:u w:val="single"/>
        </w:rPr>
        <w:t>Soutěžící si s sebou vezmou</w:t>
      </w:r>
      <w:r w:rsidR="00E13FB4" w:rsidRPr="004B2FDF">
        <w:rPr>
          <w:b/>
          <w:color w:val="FF0000"/>
          <w:u w:val="single"/>
        </w:rPr>
        <w:t>:</w:t>
      </w:r>
      <w:r w:rsidRPr="004B2FDF">
        <w:rPr>
          <w:color w:val="FF0000"/>
        </w:rPr>
        <w:t xml:space="preserve"> </w:t>
      </w:r>
      <w:r w:rsidR="00DB14FA" w:rsidRPr="004B2FDF">
        <w:rPr>
          <w:color w:val="FF0000"/>
        </w:rPr>
        <w:t xml:space="preserve">obyčejnou tužku, </w:t>
      </w:r>
      <w:r w:rsidR="00377834">
        <w:rPr>
          <w:color w:val="FF0000"/>
        </w:rPr>
        <w:t>propisku</w:t>
      </w:r>
      <w:r w:rsidR="00C22E7A" w:rsidRPr="004B2FDF">
        <w:rPr>
          <w:color w:val="FF0000"/>
        </w:rPr>
        <w:t xml:space="preserve">, </w:t>
      </w:r>
      <w:r w:rsidR="00AB0C50" w:rsidRPr="004B2FDF">
        <w:rPr>
          <w:color w:val="FF0000"/>
        </w:rPr>
        <w:t xml:space="preserve">svačinu, pití. </w:t>
      </w:r>
    </w:p>
    <w:p w14:paraId="55CFE1E6" w14:textId="77777777" w:rsidR="003262C6" w:rsidRPr="004B2FDF" w:rsidRDefault="003262C6" w:rsidP="0087415D">
      <w:pPr>
        <w:rPr>
          <w:color w:val="FF0000"/>
        </w:rPr>
      </w:pPr>
    </w:p>
    <w:p w14:paraId="4BC40CD4" w14:textId="2DDD29FC" w:rsidR="00E13FB4" w:rsidRDefault="00E13FB4" w:rsidP="00E13FB4">
      <w:r w:rsidRPr="00315E74">
        <w:rPr>
          <w:b/>
          <w:u w:val="single"/>
        </w:rPr>
        <w:t xml:space="preserve">JÍZDNÉ – </w:t>
      </w:r>
      <w:r w:rsidRPr="00315E74">
        <w:t>bude proplaceno na základě odevzdání PAPÍROVÉ jednosměrné jízdenky ve výši dvojnásobku jízdného.</w:t>
      </w:r>
      <w:r>
        <w:t xml:space="preserve"> </w:t>
      </w:r>
      <w:r w:rsidRPr="00315E74">
        <w:t>Zpáteční jízdenky, elektronické jízdenky ani jízdenky MHD se neproplácí</w:t>
      </w:r>
      <w:r w:rsidR="003C1416">
        <w:t xml:space="preserve">. V případě nákupu jízdenky přes elektronickou peněženku </w:t>
      </w:r>
      <w:r w:rsidR="003C1416" w:rsidRPr="00A62376">
        <w:rPr>
          <w:b/>
          <w:bCs/>
          <w:u w:val="single"/>
        </w:rPr>
        <w:t>NUTNO</w:t>
      </w:r>
      <w:r w:rsidR="003C1416">
        <w:t xml:space="preserve"> předložit PAPÍROVÝ doklad</w:t>
      </w:r>
    </w:p>
    <w:p w14:paraId="61497B0A" w14:textId="77777777" w:rsidR="003C1416" w:rsidRDefault="003C1416" w:rsidP="00E13FB4"/>
    <w:p w14:paraId="495B2150" w14:textId="3E5394E1" w:rsidR="00E13FB4" w:rsidRPr="0087415D" w:rsidRDefault="00E13FB4" w:rsidP="00E13FB4">
      <w:r w:rsidRPr="0087415D">
        <w:t xml:space="preserve">Podle Organizačního řádu Biologické olympiády </w:t>
      </w:r>
      <w:r w:rsidRPr="00BA0479">
        <w:t xml:space="preserve">(platného od </w:t>
      </w:r>
      <w:r w:rsidR="00FD5B8F">
        <w:t>1. 1. 2023</w:t>
      </w:r>
      <w:r w:rsidRPr="00BA0479">
        <w:t>) čl. 15 odst. (</w:t>
      </w:r>
      <w:r w:rsidR="00415DC2" w:rsidRPr="00BA0479">
        <w:t>1)</w:t>
      </w:r>
      <w:r w:rsidR="00415DC2" w:rsidRPr="0087415D">
        <w:t xml:space="preserve"> </w:t>
      </w:r>
      <w:proofErr w:type="gramStart"/>
      <w:r w:rsidR="00415DC2" w:rsidRPr="0087415D">
        <w:t xml:space="preserve"> ….</w:t>
      </w:r>
      <w:proofErr w:type="gramEnd"/>
      <w:r w:rsidRPr="0087415D">
        <w:t xml:space="preserve">zajišťuje dozor nad žáky po dobu přepravy na </w:t>
      </w:r>
      <w:r w:rsidR="009F6FCD">
        <w:t>okresní/</w:t>
      </w:r>
      <w:r w:rsidRPr="0087415D">
        <w:t xml:space="preserve">krajská kola </w:t>
      </w:r>
      <w:proofErr w:type="spellStart"/>
      <w:r w:rsidRPr="0087415D">
        <w:t>BiO</w:t>
      </w:r>
      <w:proofErr w:type="spellEnd"/>
      <w:r w:rsidRPr="0087415D">
        <w:t xml:space="preserve"> a z těchto akcí vysílající škola, pokud se se zákonnými zástupci žáka nedohodne jinak. V průběhu soutěže přebírá dozor organizátor, který určí začátek a konec tohoto </w:t>
      </w:r>
      <w:proofErr w:type="gramStart"/>
      <w:r w:rsidRPr="0087415D">
        <w:t>dozoru.…</w:t>
      </w:r>
      <w:proofErr w:type="gramEnd"/>
      <w:r w:rsidRPr="0087415D">
        <w:t xml:space="preserve">… </w:t>
      </w:r>
    </w:p>
    <w:p w14:paraId="4819E4FC" w14:textId="234C9B6D" w:rsidR="00E13FB4" w:rsidRPr="0087415D" w:rsidRDefault="00E13FB4" w:rsidP="00E13FB4">
      <w:r w:rsidRPr="0087415D">
        <w:t xml:space="preserve">Na základě tohoto ustanovení určuje krajská komise dobu svého dozoru nad žáky v průběhu </w:t>
      </w:r>
      <w:r>
        <w:t>krajského</w:t>
      </w:r>
      <w:r w:rsidRPr="0087415D">
        <w:t xml:space="preserve"> kola BO kat. </w:t>
      </w:r>
      <w:r w:rsidR="00A04CF3">
        <w:t>D</w:t>
      </w:r>
      <w:r w:rsidRPr="0087415D">
        <w:t xml:space="preserve"> dne </w:t>
      </w:r>
      <w:r w:rsidR="00616F3C">
        <w:t>9</w:t>
      </w:r>
      <w:r w:rsidRPr="0087415D">
        <w:t xml:space="preserve">. </w:t>
      </w:r>
      <w:r w:rsidR="00616F3C">
        <w:t>4</w:t>
      </w:r>
      <w:r w:rsidRPr="0087415D">
        <w:t>. 20</w:t>
      </w:r>
      <w:r>
        <w:t>2</w:t>
      </w:r>
      <w:r w:rsidR="00616F3C">
        <w:t>6</w:t>
      </w:r>
      <w:r w:rsidRPr="0087415D">
        <w:t xml:space="preserve"> od </w:t>
      </w:r>
      <w:r w:rsidR="00616F3C">
        <w:t>10</w:t>
      </w:r>
      <w:r>
        <w:t>,30</w:t>
      </w:r>
      <w:r w:rsidRPr="0087415D">
        <w:t xml:space="preserve"> do 1</w:t>
      </w:r>
      <w:r w:rsidR="00616F3C">
        <w:t>4</w:t>
      </w:r>
      <w:r>
        <w:t>,0</w:t>
      </w:r>
      <w:r w:rsidRPr="0087415D">
        <w:t>0 hod.</w:t>
      </w:r>
    </w:p>
    <w:p w14:paraId="2472791B" w14:textId="00D466ED" w:rsidR="00E13FB4" w:rsidRPr="0087415D" w:rsidRDefault="00E13FB4" w:rsidP="00E13FB4">
      <w:r w:rsidRPr="0087415D">
        <w:t xml:space="preserve">Pokud budou soutěžící odjíždět z místa soutěže před tímto termínem, </w:t>
      </w:r>
      <w:r w:rsidRPr="004B2FDF">
        <w:rPr>
          <w:b/>
          <w:bCs/>
        </w:rPr>
        <w:t xml:space="preserve">je jejich povinností předem informovat komisi </w:t>
      </w:r>
      <w:proofErr w:type="spellStart"/>
      <w:r w:rsidRPr="004B2FDF">
        <w:rPr>
          <w:b/>
          <w:bCs/>
        </w:rPr>
        <w:t>BiO</w:t>
      </w:r>
      <w:proofErr w:type="spellEnd"/>
      <w:r w:rsidR="004B2FDF">
        <w:t>.</w:t>
      </w:r>
      <w:r w:rsidRPr="0087415D">
        <w:t xml:space="preserve"> V případě odjezdu bez doprovodu, musí mít písemné prohlášení zákonných zástupců, že souhlasí s cestou svého dítěte bez doprovodu. </w:t>
      </w:r>
    </w:p>
    <w:p w14:paraId="569CC751" w14:textId="77777777" w:rsidR="00E13FB4" w:rsidRDefault="00E13FB4" w:rsidP="00E13FB4"/>
    <w:p w14:paraId="57974557" w14:textId="77777777" w:rsidR="00E13FB4" w:rsidRDefault="00E13FB4" w:rsidP="00E13FB4">
      <w:r>
        <w:t xml:space="preserve">V Hradci Králové  </w:t>
      </w:r>
    </w:p>
    <w:p w14:paraId="614C0F6B" w14:textId="259ECAD4" w:rsidR="00E13FB4" w:rsidRDefault="00616F3C" w:rsidP="00E13FB4">
      <w:r>
        <w:t>31</w:t>
      </w:r>
      <w:r w:rsidR="00FD5B8F">
        <w:t xml:space="preserve">. </w:t>
      </w:r>
      <w:r>
        <w:t>3</w:t>
      </w:r>
      <w:r w:rsidR="00FD5B8F">
        <w:t>.</w:t>
      </w:r>
      <w:r w:rsidR="00E13FB4">
        <w:t xml:space="preserve"> </w:t>
      </w:r>
      <w:proofErr w:type="gramStart"/>
      <w:r w:rsidR="00E13FB4">
        <w:t>202</w:t>
      </w:r>
      <w:r>
        <w:t>6</w:t>
      </w:r>
      <w:r w:rsidR="00E13FB4">
        <w:t xml:space="preserve">  </w:t>
      </w:r>
      <w:r w:rsidR="00E13FB4">
        <w:tab/>
      </w:r>
      <w:proofErr w:type="gramEnd"/>
      <w:r w:rsidR="00E13FB4">
        <w:tab/>
      </w:r>
      <w:r w:rsidR="00E13FB4">
        <w:tab/>
      </w:r>
      <w:r w:rsidR="00E13FB4">
        <w:tab/>
      </w:r>
      <w:r w:rsidR="00E13FB4">
        <w:tab/>
      </w:r>
      <w:r w:rsidR="00E13FB4">
        <w:tab/>
      </w:r>
      <w:r w:rsidR="00E13FB4">
        <w:tab/>
        <w:t xml:space="preserve">I. </w:t>
      </w:r>
      <w:proofErr w:type="gramStart"/>
      <w:r w:rsidR="00E13FB4">
        <w:t>Králíček ,</w:t>
      </w:r>
      <w:proofErr w:type="gramEnd"/>
      <w:r w:rsidR="00E13FB4">
        <w:t xml:space="preserve"> KK </w:t>
      </w:r>
      <w:proofErr w:type="spellStart"/>
      <w:r w:rsidR="00E13FB4">
        <w:t>BiO</w:t>
      </w:r>
      <w:proofErr w:type="spellEnd"/>
    </w:p>
    <w:p w14:paraId="3DF85C87" w14:textId="77777777" w:rsidR="00C87C69" w:rsidRDefault="00C87C69" w:rsidP="0087415D"/>
    <w:p w14:paraId="7C028D04" w14:textId="77777777" w:rsidR="00E13FB4" w:rsidRPr="0087415D" w:rsidRDefault="00E13FB4" w:rsidP="0087415D"/>
    <w:sectPr w:rsidR="00E13FB4" w:rsidRPr="0087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30"/>
    <w:rsid w:val="00043014"/>
    <w:rsid w:val="00087965"/>
    <w:rsid w:val="000C1A30"/>
    <w:rsid w:val="000D7179"/>
    <w:rsid w:val="00106D97"/>
    <w:rsid w:val="0012191B"/>
    <w:rsid w:val="00137C5E"/>
    <w:rsid w:val="00141182"/>
    <w:rsid w:val="00155FD0"/>
    <w:rsid w:val="001A7F7A"/>
    <w:rsid w:val="001D22FA"/>
    <w:rsid w:val="00240004"/>
    <w:rsid w:val="002641AC"/>
    <w:rsid w:val="00271B16"/>
    <w:rsid w:val="003262C6"/>
    <w:rsid w:val="00326C5E"/>
    <w:rsid w:val="00353348"/>
    <w:rsid w:val="00361C08"/>
    <w:rsid w:val="00377834"/>
    <w:rsid w:val="003C1416"/>
    <w:rsid w:val="003E143F"/>
    <w:rsid w:val="00415DC2"/>
    <w:rsid w:val="00427EE1"/>
    <w:rsid w:val="00471FCA"/>
    <w:rsid w:val="004847D6"/>
    <w:rsid w:val="004A3C10"/>
    <w:rsid w:val="004B2FDF"/>
    <w:rsid w:val="004D1B26"/>
    <w:rsid w:val="005131DE"/>
    <w:rsid w:val="00513DEF"/>
    <w:rsid w:val="00527C58"/>
    <w:rsid w:val="005417B2"/>
    <w:rsid w:val="005554D5"/>
    <w:rsid w:val="00570868"/>
    <w:rsid w:val="005760E1"/>
    <w:rsid w:val="00583D18"/>
    <w:rsid w:val="005A4FF3"/>
    <w:rsid w:val="005C2A5E"/>
    <w:rsid w:val="005E59F0"/>
    <w:rsid w:val="00607E5F"/>
    <w:rsid w:val="006141F5"/>
    <w:rsid w:val="00616F3C"/>
    <w:rsid w:val="0062638C"/>
    <w:rsid w:val="00642B6D"/>
    <w:rsid w:val="0064675B"/>
    <w:rsid w:val="006772FE"/>
    <w:rsid w:val="006831AC"/>
    <w:rsid w:val="006A641C"/>
    <w:rsid w:val="006B385B"/>
    <w:rsid w:val="006C6DF1"/>
    <w:rsid w:val="006C6FEC"/>
    <w:rsid w:val="00702E2D"/>
    <w:rsid w:val="00754C9B"/>
    <w:rsid w:val="00766525"/>
    <w:rsid w:val="00773F26"/>
    <w:rsid w:val="007E0B82"/>
    <w:rsid w:val="00825D40"/>
    <w:rsid w:val="00835250"/>
    <w:rsid w:val="008548E7"/>
    <w:rsid w:val="008553FB"/>
    <w:rsid w:val="00867A7A"/>
    <w:rsid w:val="0087415D"/>
    <w:rsid w:val="00897E7D"/>
    <w:rsid w:val="008A4AB0"/>
    <w:rsid w:val="008E7E10"/>
    <w:rsid w:val="00901DE1"/>
    <w:rsid w:val="00901FBE"/>
    <w:rsid w:val="0090276C"/>
    <w:rsid w:val="00916EA4"/>
    <w:rsid w:val="00981318"/>
    <w:rsid w:val="00983021"/>
    <w:rsid w:val="009C7E34"/>
    <w:rsid w:val="009F6FCD"/>
    <w:rsid w:val="00A04CF3"/>
    <w:rsid w:val="00A27CD8"/>
    <w:rsid w:val="00A32E8C"/>
    <w:rsid w:val="00A670F4"/>
    <w:rsid w:val="00AB0C50"/>
    <w:rsid w:val="00AC4993"/>
    <w:rsid w:val="00AD396C"/>
    <w:rsid w:val="00AF3B23"/>
    <w:rsid w:val="00B06B4A"/>
    <w:rsid w:val="00B207D2"/>
    <w:rsid w:val="00B3219D"/>
    <w:rsid w:val="00BA0479"/>
    <w:rsid w:val="00BC57DF"/>
    <w:rsid w:val="00C22E7A"/>
    <w:rsid w:val="00C2783E"/>
    <w:rsid w:val="00C601B6"/>
    <w:rsid w:val="00C63C0D"/>
    <w:rsid w:val="00C8541D"/>
    <w:rsid w:val="00C87C69"/>
    <w:rsid w:val="00C94B3D"/>
    <w:rsid w:val="00D15B55"/>
    <w:rsid w:val="00D22EB5"/>
    <w:rsid w:val="00DB14FA"/>
    <w:rsid w:val="00E13FB4"/>
    <w:rsid w:val="00E274FF"/>
    <w:rsid w:val="00E3109E"/>
    <w:rsid w:val="00E461E4"/>
    <w:rsid w:val="00E604E5"/>
    <w:rsid w:val="00EA28B0"/>
    <w:rsid w:val="00EC3DA2"/>
    <w:rsid w:val="00EE5FDF"/>
    <w:rsid w:val="00EF16AC"/>
    <w:rsid w:val="00EF3C16"/>
    <w:rsid w:val="00F1464C"/>
    <w:rsid w:val="00F74EEF"/>
    <w:rsid w:val="00FB39C9"/>
    <w:rsid w:val="00FD5B8F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B10DD"/>
  <w15:chartTrackingRefBased/>
  <w15:docId w15:val="{D637F5A5-FFDF-4686-91F5-31E275E1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87C69"/>
    <w:pPr>
      <w:spacing w:line="360" w:lineRule="auto"/>
      <w:ind w:firstLine="360"/>
      <w:jc w:val="both"/>
    </w:pPr>
    <w:rPr>
      <w:b/>
      <w:bCs/>
      <w:sz w:val="22"/>
    </w:rPr>
  </w:style>
  <w:style w:type="paragraph" w:styleId="Rozloendokumentu">
    <w:name w:val="Document Map"/>
    <w:basedOn w:val="Normln"/>
    <w:semiHidden/>
    <w:rsid w:val="00901DE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nhideWhenUsed/>
    <w:rsid w:val="003262C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06D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6D9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C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utezekhk.cz/biologicka-olympiada" TargetMode="External"/><Relationship Id="rId4" Type="http://schemas.openxmlformats.org/officeDocument/2006/relationships/hyperlink" Target="https://soutezekhk.cz/biologicka-olympia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sm1\Plocha\POZVAN&#205;%20D\ZVAC&#205;%20DOPIS%20KAT.%20D%20Bi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ZVACÍ DOPIS KAT. D BiO</Template>
  <TotalTime>5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Vážené kolegyně a vážení kolegové,</vt:lpstr>
    </vt:vector>
  </TitlesOfParts>
  <Company/>
  <LinksUpToDate>false</LinksUpToDate>
  <CharactersWithSpaces>2325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http://soutezekhk.ssis.cz/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Vážené kolegyně a vážení kolegové,</dc:title>
  <dc:subject/>
  <dc:creator>kousm1</dc:creator>
  <cp:keywords/>
  <dc:description/>
  <cp:lastModifiedBy>Dana Beráková</cp:lastModifiedBy>
  <cp:revision>3</cp:revision>
  <cp:lastPrinted>2018-05-04T06:26:00Z</cp:lastPrinted>
  <dcterms:created xsi:type="dcterms:W3CDTF">2026-04-01T04:37:00Z</dcterms:created>
  <dcterms:modified xsi:type="dcterms:W3CDTF">2026-04-01T04:41:00Z</dcterms:modified>
</cp:coreProperties>
</file>